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34" w:rsidRDefault="00B80E66">
      <w:pPr>
        <w:pStyle w:val="ad"/>
      </w:pPr>
      <w:bookmarkStart w:id="0" w:name="_GoBack"/>
      <w:bookmarkEnd w:id="0"/>
      <w:r>
        <w:rPr>
          <w:rStyle w:val="ab"/>
          <w:rFonts w:ascii="Liberation Serif" w:hAnsi="Liberation Serif" w:cs="Liberation Serif"/>
          <w:b w:val="0"/>
          <w:sz w:val="24"/>
          <w:szCs w:val="24"/>
        </w:rPr>
        <w:t>Форма</w:t>
      </w:r>
    </w:p>
    <w:p w:rsidR="001E29C6" w:rsidRDefault="001E29C6" w:rsidP="001E29C6">
      <w:pPr>
        <w:ind w:left="-142"/>
        <w:jc w:val="right"/>
      </w:pPr>
      <w:r>
        <w:t xml:space="preserve">Директору МАОУ ООШ № 30 п. Большой Исток </w:t>
      </w:r>
    </w:p>
    <w:p w:rsidR="001E29C6" w:rsidRDefault="001E29C6" w:rsidP="001E29C6">
      <w:pPr>
        <w:spacing w:line="360" w:lineRule="auto"/>
        <w:ind w:left="-142"/>
        <w:jc w:val="right"/>
      </w:pPr>
      <w:r>
        <w:t>Хамановой Л.В.</w:t>
      </w:r>
    </w:p>
    <w:p w:rsidR="005B3C34" w:rsidRDefault="00B80E66">
      <w:pPr>
        <w:pStyle w:val="ac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5B3C34" w:rsidRDefault="00B80E66">
      <w:pPr>
        <w:pStyle w:val="ac"/>
        <w:ind w:left="59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(Ф.И.О.)</w:t>
      </w:r>
    </w:p>
    <w:p w:rsidR="005B3C34" w:rsidRDefault="00B80E66">
      <w:pPr>
        <w:pStyle w:val="ac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___________________________</w:t>
      </w:r>
    </w:p>
    <w:p w:rsidR="005B3C34" w:rsidRDefault="00B80E66">
      <w:pPr>
        <w:pStyle w:val="ac"/>
        <w:ind w:left="59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______________________________</w:t>
      </w:r>
    </w:p>
    <w:p w:rsidR="005B3C34" w:rsidRDefault="00B80E66">
      <w:pPr>
        <w:pStyle w:val="ac"/>
        <w:ind w:left="5940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(Ф.И.О., должность)</w:t>
      </w:r>
    </w:p>
    <w:p w:rsidR="005B3C34" w:rsidRDefault="005B3C34">
      <w:pPr>
        <w:rPr>
          <w:rFonts w:ascii="Liberation Serif" w:hAnsi="Liberation Serif" w:cs="Liberation Serif"/>
        </w:rPr>
      </w:pPr>
    </w:p>
    <w:p w:rsidR="005B3C34" w:rsidRDefault="005B3C34">
      <w:pPr>
        <w:pStyle w:val="ac"/>
        <w:jc w:val="center"/>
        <w:rPr>
          <w:rFonts w:ascii="Liberation Serif" w:hAnsi="Liberation Serif" w:cs="Liberation Serif"/>
          <w:sz w:val="24"/>
          <w:szCs w:val="24"/>
        </w:rPr>
      </w:pPr>
    </w:p>
    <w:p w:rsidR="005B3C34" w:rsidRDefault="00B80E66">
      <w:pPr>
        <w:pStyle w:val="ac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Уведомление </w:t>
      </w:r>
    </w:p>
    <w:p w:rsidR="005B3C34" w:rsidRDefault="00B80E66">
      <w:pPr>
        <w:pStyle w:val="ac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5B3C34" w:rsidRDefault="00B80E66">
      <w:pPr>
        <w:pStyle w:val="ac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 конфликту интересов</w:t>
      </w:r>
    </w:p>
    <w:p w:rsidR="005B3C34" w:rsidRDefault="005B3C34">
      <w:pPr>
        <w:rPr>
          <w:rFonts w:ascii="Liberation Serif" w:hAnsi="Liberation Serif" w:cs="Liberation Serif"/>
        </w:rPr>
      </w:pPr>
    </w:p>
    <w:p w:rsidR="005B3C34" w:rsidRDefault="00B80E66">
      <w:pPr>
        <w:pStyle w:val="ac"/>
        <w:ind w:firstLine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B3C34" w:rsidRDefault="00B80E66">
      <w:pPr>
        <w:pStyle w:val="ac"/>
        <w:ind w:firstLine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________________________________________________________________________________</w:t>
      </w:r>
    </w:p>
    <w:p w:rsidR="005B3C34" w:rsidRDefault="00B80E66">
      <w:pPr>
        <w:pStyle w:val="ac"/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</w:p>
    <w:p w:rsidR="005B3C34" w:rsidRDefault="00B80E66">
      <w:pPr>
        <w:pStyle w:val="ac"/>
        <w:ind w:firstLine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заинтересованность:________________________________________________________</w:t>
      </w:r>
    </w:p>
    <w:p w:rsidR="005B3C34" w:rsidRDefault="00B80E6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5B3C34" w:rsidRDefault="005B3C34">
      <w:pPr>
        <w:pStyle w:val="ac"/>
        <w:rPr>
          <w:rFonts w:ascii="Liberation Serif" w:hAnsi="Liberation Serif" w:cs="Liberation Serif"/>
          <w:sz w:val="24"/>
          <w:szCs w:val="24"/>
        </w:rPr>
      </w:pPr>
    </w:p>
    <w:p w:rsidR="005B3C34" w:rsidRDefault="00B80E66">
      <w:pPr>
        <w:ind w:firstLine="72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Предлагаемые меры по предотвращению или урегулированию конфликта интересов:_</w:t>
      </w:r>
    </w:p>
    <w:p w:rsidR="005B3C34" w:rsidRDefault="00B80E6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5B3C34" w:rsidRDefault="005B3C34">
      <w:pPr>
        <w:pStyle w:val="ac"/>
        <w:rPr>
          <w:rFonts w:ascii="Liberation Serif" w:hAnsi="Liberation Serif" w:cs="Liberation Serif"/>
          <w:sz w:val="20"/>
          <w:szCs w:val="20"/>
        </w:rPr>
      </w:pPr>
    </w:p>
    <w:p w:rsidR="005B3C34" w:rsidRDefault="00B80E66">
      <w:pPr>
        <w:pStyle w:val="ac"/>
        <w:ind w:firstLine="7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Министерства образования и молодежной политики Свердловской области и урегулированию конфликта интересов при рассмотрении настоящего уведомления (нужное подчеркнуть).</w:t>
      </w:r>
    </w:p>
    <w:p w:rsidR="005B3C34" w:rsidRDefault="005B3C34">
      <w:pPr>
        <w:rPr>
          <w:rFonts w:ascii="Liberation Serif" w:hAnsi="Liberation Serif" w:cs="Liberation Serif"/>
        </w:rPr>
      </w:pPr>
    </w:p>
    <w:p w:rsidR="007276FE" w:rsidRDefault="007276FE">
      <w:pPr>
        <w:pStyle w:val="ac"/>
        <w:rPr>
          <w:rFonts w:ascii="Liberation Serif" w:hAnsi="Liberation Serif" w:cs="Liberation Serif"/>
          <w:sz w:val="24"/>
          <w:szCs w:val="24"/>
        </w:rPr>
      </w:pPr>
    </w:p>
    <w:p w:rsidR="007276FE" w:rsidRDefault="007276FE">
      <w:pPr>
        <w:pStyle w:val="ac"/>
        <w:rPr>
          <w:rFonts w:ascii="Liberation Serif" w:hAnsi="Liberation Serif" w:cs="Liberation Serif"/>
          <w:sz w:val="24"/>
          <w:szCs w:val="24"/>
        </w:rPr>
      </w:pPr>
    </w:p>
    <w:p w:rsidR="005B3C34" w:rsidRDefault="00B80E66">
      <w:pPr>
        <w:pStyle w:val="ac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представившее уведомление ________ _____________________ «__»_________20__г.</w:t>
      </w:r>
    </w:p>
    <w:p w:rsidR="005B3C34" w:rsidRDefault="00B80E66">
      <w:pPr>
        <w:pStyle w:val="ac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(подпись)           (расшифровка подписи)</w:t>
      </w:r>
    </w:p>
    <w:p w:rsidR="005B3C34" w:rsidRDefault="005B3C34">
      <w:pPr>
        <w:pStyle w:val="ac"/>
        <w:rPr>
          <w:rFonts w:ascii="Liberation Serif" w:hAnsi="Liberation Serif" w:cs="Liberation Serif"/>
          <w:sz w:val="24"/>
          <w:szCs w:val="24"/>
        </w:rPr>
      </w:pPr>
    </w:p>
    <w:p w:rsidR="005B3C34" w:rsidRDefault="00B80E66">
      <w:pPr>
        <w:pStyle w:val="ac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Лицо, принявшее уведомление ___________ _______________________ «__»_________20__г.</w:t>
      </w:r>
    </w:p>
    <w:p w:rsidR="005B3C34" w:rsidRDefault="00B80E66">
      <w:pPr>
        <w:pStyle w:val="ac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(подпись)              (расшифровка подписи)</w:t>
      </w:r>
    </w:p>
    <w:p w:rsidR="005B3C34" w:rsidRDefault="005B3C34">
      <w:pPr>
        <w:pStyle w:val="ac"/>
        <w:rPr>
          <w:rFonts w:ascii="Liberation Serif" w:hAnsi="Liberation Serif" w:cs="Liberation Serif"/>
          <w:sz w:val="20"/>
          <w:szCs w:val="20"/>
        </w:rPr>
      </w:pPr>
    </w:p>
    <w:p w:rsidR="005B3C34" w:rsidRDefault="005B3C34">
      <w:pPr>
        <w:pStyle w:val="ac"/>
        <w:rPr>
          <w:rFonts w:ascii="Liberation Serif" w:hAnsi="Liberation Serif" w:cs="Liberation Serif"/>
          <w:sz w:val="24"/>
          <w:szCs w:val="24"/>
        </w:rPr>
      </w:pPr>
    </w:p>
    <w:p w:rsidR="005B3C34" w:rsidRDefault="00B80E66">
      <w:pPr>
        <w:pStyle w:val="ac"/>
      </w:pPr>
      <w:r>
        <w:rPr>
          <w:rFonts w:ascii="Liberation Serif" w:hAnsi="Liberation Serif" w:cs="Liberation Serif"/>
          <w:sz w:val="24"/>
          <w:szCs w:val="24"/>
        </w:rPr>
        <w:t>Регистрационный номер в Журнале регистрации __________ дата «___»_____________20__г</w:t>
      </w:r>
    </w:p>
    <w:sectPr w:rsidR="005B3C34">
      <w:pgSz w:w="11906" w:h="16838"/>
      <w:pgMar w:top="539" w:right="851" w:bottom="5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976" w:rsidRDefault="00B77976">
      <w:r>
        <w:separator/>
      </w:r>
    </w:p>
  </w:endnote>
  <w:endnote w:type="continuationSeparator" w:id="0">
    <w:p w:rsidR="00B77976" w:rsidRDefault="00B7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976" w:rsidRDefault="00B77976">
      <w:r>
        <w:rPr>
          <w:color w:val="000000"/>
        </w:rPr>
        <w:separator/>
      </w:r>
    </w:p>
  </w:footnote>
  <w:footnote w:type="continuationSeparator" w:id="0">
    <w:p w:rsidR="00B77976" w:rsidRDefault="00B77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D5504"/>
    <w:multiLevelType w:val="multilevel"/>
    <w:tmpl w:val="8C644158"/>
    <w:styleLink w:val="LFO1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34"/>
    <w:rsid w:val="001E29C6"/>
    <w:rsid w:val="005B3C34"/>
    <w:rsid w:val="007251D4"/>
    <w:rsid w:val="007276FE"/>
    <w:rsid w:val="009F6102"/>
    <w:rsid w:val="00A77695"/>
    <w:rsid w:val="00B4289C"/>
    <w:rsid w:val="00B77976"/>
    <w:rsid w:val="00B8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036AA1-79D7-4AAA-9E34-B08678D0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autoSpaceDN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5">
    <w:name w:val="heading 5"/>
    <w:basedOn w:val="a0"/>
    <w:next w:val="a0"/>
    <w:link w:val="50"/>
    <w:uiPriority w:val="9"/>
    <w:pPr>
      <w:keepNext/>
      <w:jc w:val="center"/>
      <w:outlineLvl w:val="4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a">
    <w:name w:val="нумерованный"/>
    <w:basedOn w:val="a0"/>
    <w:pPr>
      <w:numPr>
        <w:numId w:val="1"/>
      </w:numPr>
    </w:pPr>
  </w:style>
  <w:style w:type="paragraph" w:styleId="2">
    <w:name w:val="Body Text Indent 2"/>
    <w:basedOn w:val="a0"/>
    <w:link w:val="20"/>
    <w:uiPriority w:val="99"/>
    <w:pPr>
      <w:ind w:firstLine="708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autoSpaceDN w:val="0"/>
      <w:ind w:firstLine="720"/>
    </w:pPr>
    <w:rPr>
      <w:rFonts w:ascii="Arial" w:hAnsi="Arial" w:cs="Arial"/>
    </w:rPr>
  </w:style>
  <w:style w:type="paragraph" w:customStyle="1" w:styleId="a4">
    <w:name w:val="Знак"/>
    <w:basedOn w:val="a0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0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1"/>
    <w:uiPriority w:val="99"/>
    <w:rPr>
      <w:rFonts w:cs="Times New Roman"/>
    </w:rPr>
  </w:style>
  <w:style w:type="paragraph" w:styleId="a8">
    <w:name w:val="footer"/>
    <w:basedOn w:val="a0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aa">
    <w:name w:val="Гипертекстовая ссылка"/>
    <w:rPr>
      <w:color w:val="106BBE"/>
    </w:rPr>
  </w:style>
  <w:style w:type="character" w:customStyle="1" w:styleId="ab">
    <w:name w:val="Цветовое выделение"/>
    <w:rPr>
      <w:b/>
      <w:color w:val="26282F"/>
      <w:sz w:val="26"/>
    </w:rPr>
  </w:style>
  <w:style w:type="paragraph" w:customStyle="1" w:styleId="ac">
    <w:name w:val="Таблицы (моноширинный)"/>
    <w:basedOn w:val="a0"/>
    <w:next w:val="a0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d">
    <w:name w:val="Прижатый влево"/>
    <w:basedOn w:val="a0"/>
    <w:next w:val="a0"/>
    <w:pPr>
      <w:widowControl w:val="0"/>
      <w:autoSpaceDE w:val="0"/>
    </w:pPr>
    <w:rPr>
      <w:rFonts w:ascii="Arial" w:hAnsi="Arial"/>
      <w:sz w:val="16"/>
      <w:szCs w:val="16"/>
    </w:rPr>
  </w:style>
  <w:style w:type="numbering" w:customStyle="1" w:styleId="LFO1">
    <w:name w:val="LFO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user</dc:creator>
  <cp:keywords/>
  <dc:description/>
  <cp:lastModifiedBy>Учитель</cp:lastModifiedBy>
  <cp:revision>2</cp:revision>
  <cp:lastPrinted>2013-05-30T10:43:00Z</cp:lastPrinted>
  <dcterms:created xsi:type="dcterms:W3CDTF">2023-10-31T07:22:00Z</dcterms:created>
  <dcterms:modified xsi:type="dcterms:W3CDTF">2023-10-31T07:22:00Z</dcterms:modified>
</cp:coreProperties>
</file>