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CD" w:rsidRDefault="00A76ECD">
      <w:pPr>
        <w:ind w:firstLine="5812"/>
        <w:rPr>
          <w:sz w:val="28"/>
          <w:szCs w:val="28"/>
        </w:rPr>
      </w:pPr>
      <w:bookmarkStart w:id="0" w:name="_GoBack"/>
      <w:bookmarkEnd w:id="0"/>
    </w:p>
    <w:p w:rsidR="00A76ECD" w:rsidRDefault="00A76ECD">
      <w:pPr>
        <w:rPr>
          <w:rFonts w:ascii="Liberation Serif" w:hAnsi="Liberation Serif" w:cs="Liberation Serif"/>
          <w:sz w:val="28"/>
          <w:szCs w:val="28"/>
        </w:rPr>
      </w:pPr>
    </w:p>
    <w:p w:rsidR="00A76ECD" w:rsidRDefault="00A76ECD">
      <w:pPr>
        <w:ind w:firstLine="698"/>
        <w:jc w:val="right"/>
        <w:rPr>
          <w:rFonts w:ascii="Liberation Serif" w:hAnsi="Liberation Serif" w:cs="Liberation Serif"/>
        </w:rPr>
      </w:pPr>
    </w:p>
    <w:p w:rsidR="00A76ECD" w:rsidRDefault="00E066FA">
      <w:pPr>
        <w:pStyle w:val="a9"/>
      </w:pPr>
      <w:r>
        <w:rPr>
          <w:rStyle w:val="a6"/>
          <w:rFonts w:ascii="Liberation Serif" w:hAnsi="Liberation Serif" w:cs="Liberation Serif"/>
          <w:b w:val="0"/>
          <w:bCs/>
          <w:sz w:val="24"/>
          <w:szCs w:val="24"/>
        </w:rPr>
        <w:t>Форма</w:t>
      </w:r>
    </w:p>
    <w:p w:rsidR="00DB109F" w:rsidRDefault="00DB109F" w:rsidP="00DB109F">
      <w:pPr>
        <w:ind w:left="-142"/>
        <w:jc w:val="right"/>
      </w:pPr>
      <w:r>
        <w:t xml:space="preserve">Директору МАОУ ООШ № 30 п. Большой Исток </w:t>
      </w:r>
    </w:p>
    <w:p w:rsidR="00DB109F" w:rsidRDefault="00DB109F" w:rsidP="00DB109F">
      <w:pPr>
        <w:ind w:left="-142"/>
        <w:jc w:val="right"/>
      </w:pPr>
      <w:r>
        <w:t>Хамановой Л.В.</w:t>
      </w:r>
    </w:p>
    <w:p w:rsidR="00A76ECD" w:rsidRDefault="00E066FA">
      <w:pPr>
        <w:pStyle w:val="a8"/>
        <w:ind w:left="59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___________________________</w:t>
      </w:r>
    </w:p>
    <w:p w:rsidR="00A76ECD" w:rsidRDefault="00E066FA">
      <w:pPr>
        <w:pStyle w:val="a8"/>
        <w:ind w:left="59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A76ECD" w:rsidRDefault="00E066FA">
      <w:pPr>
        <w:pStyle w:val="a8"/>
        <w:ind w:left="594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(Ф.И.О., должность)</w:t>
      </w:r>
    </w:p>
    <w:p w:rsidR="00A76ECD" w:rsidRDefault="00A76ECD">
      <w:pPr>
        <w:rPr>
          <w:rFonts w:ascii="Liberation Serif" w:hAnsi="Liberation Serif" w:cs="Liberation Serif"/>
        </w:rPr>
      </w:pPr>
    </w:p>
    <w:p w:rsidR="00A76ECD" w:rsidRDefault="00E066FA">
      <w:pPr>
        <w:pStyle w:val="a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Уведомление о получении подарка от «___»____________ 20___ г.</w:t>
      </w:r>
    </w:p>
    <w:p w:rsidR="00A76ECD" w:rsidRDefault="00A76ECD">
      <w:pPr>
        <w:rPr>
          <w:rFonts w:ascii="Liberation Serif" w:hAnsi="Liberation Serif" w:cs="Liberation Serif"/>
        </w:rPr>
      </w:pPr>
    </w:p>
    <w:p w:rsidR="00A76ECD" w:rsidRDefault="00E066FA">
      <w:pPr>
        <w:pStyle w:val="a8"/>
        <w:ind w:firstLine="7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Извещаю о получении _________________________________________________________</w:t>
      </w:r>
    </w:p>
    <w:p w:rsidR="00A76ECD" w:rsidRDefault="00E066FA">
      <w:pPr>
        <w:pStyle w:val="a8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>(дата получения)</w:t>
      </w:r>
    </w:p>
    <w:p w:rsidR="00A76ECD" w:rsidRDefault="00E066FA">
      <w:pPr>
        <w:pStyle w:val="a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подарка(ов) на ____________________________________________________________________</w:t>
      </w:r>
    </w:p>
    <w:p w:rsidR="00A76ECD" w:rsidRDefault="00E066FA">
      <w:pPr>
        <w:pStyle w:val="a8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>(наименование протокольного мероприятия,</w:t>
      </w:r>
    </w:p>
    <w:p w:rsidR="00A76ECD" w:rsidRDefault="00E066FA">
      <w:pPr>
        <w:pStyle w:val="a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A76ECD" w:rsidRDefault="00E066FA">
      <w:pPr>
        <w:pStyle w:val="a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служебной командировки, другого официального мероприятия, место и дата проведения)</w:t>
      </w:r>
    </w:p>
    <w:p w:rsidR="00A76ECD" w:rsidRDefault="00A76ECD">
      <w:pPr>
        <w:rPr>
          <w:rFonts w:ascii="Liberation Serif" w:hAnsi="Liberation Serif" w:cs="Liberation Serif"/>
        </w:rPr>
      </w:pPr>
    </w:p>
    <w:tbl>
      <w:tblPr>
        <w:tblW w:w="98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1960"/>
        <w:gridCol w:w="3360"/>
        <w:gridCol w:w="1960"/>
        <w:gridCol w:w="1820"/>
      </w:tblGrid>
      <w:tr w:rsidR="00A76E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E066FA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E066FA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подарка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E066FA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Основные характеристики (описание)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E066FA">
            <w:pPr>
              <w:pStyle w:val="a7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E066FA">
            <w:pPr>
              <w:pStyle w:val="a7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Стоимость (рублей)</w:t>
            </w:r>
            <w:r>
              <w:rPr>
                <w:rStyle w:val="af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Style w:val="af"/>
                <w:rFonts w:ascii="Liberation Serif" w:hAnsi="Liberation Serif" w:cs="Liberation Serif"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A76E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A76ECD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A76ECD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A76ECD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A76ECD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A76ECD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76EC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A76ECD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A76ECD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A76ECD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A76ECD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CD" w:rsidRDefault="00A76ECD">
            <w:pPr>
              <w:pStyle w:val="a7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A76ECD" w:rsidRDefault="00E066FA">
      <w:pPr>
        <w:pStyle w:val="a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Приложение: _____________________________________________ на _____ листах</w:t>
      </w:r>
    </w:p>
    <w:p w:rsidR="00A76ECD" w:rsidRDefault="00E066FA">
      <w:pPr>
        <w:pStyle w:val="a8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>
        <w:rPr>
          <w:rFonts w:ascii="Liberation Serif" w:hAnsi="Liberation Serif" w:cs="Liberation Serif"/>
          <w:sz w:val="20"/>
          <w:szCs w:val="20"/>
        </w:rPr>
        <w:t>(наименование документа)</w:t>
      </w:r>
    </w:p>
    <w:p w:rsidR="00A76ECD" w:rsidRDefault="00A76ECD">
      <w:pPr>
        <w:pStyle w:val="a8"/>
        <w:rPr>
          <w:rFonts w:ascii="Liberation Serif" w:hAnsi="Liberation Serif" w:cs="Liberation Serif"/>
          <w:sz w:val="24"/>
          <w:szCs w:val="24"/>
        </w:rPr>
      </w:pPr>
    </w:p>
    <w:p w:rsidR="00D50ADF" w:rsidRDefault="00D50ADF">
      <w:pPr>
        <w:pStyle w:val="a8"/>
        <w:rPr>
          <w:rFonts w:asciiTheme="minorHAnsi" w:hAnsiTheme="minorHAnsi" w:cs="Liberation Serif"/>
          <w:sz w:val="24"/>
          <w:szCs w:val="24"/>
        </w:rPr>
      </w:pPr>
    </w:p>
    <w:p w:rsidR="00D50ADF" w:rsidRDefault="00D50ADF">
      <w:pPr>
        <w:pStyle w:val="a8"/>
        <w:rPr>
          <w:rFonts w:asciiTheme="minorHAnsi" w:hAnsiTheme="minorHAnsi" w:cs="Liberation Serif"/>
          <w:sz w:val="24"/>
          <w:szCs w:val="24"/>
        </w:rPr>
      </w:pPr>
    </w:p>
    <w:p w:rsidR="00D50ADF" w:rsidRDefault="00D50ADF">
      <w:pPr>
        <w:pStyle w:val="a8"/>
        <w:rPr>
          <w:rFonts w:asciiTheme="minorHAnsi" w:hAnsiTheme="minorHAnsi" w:cs="Liberation Serif"/>
          <w:sz w:val="24"/>
          <w:szCs w:val="24"/>
        </w:rPr>
      </w:pPr>
    </w:p>
    <w:p w:rsidR="00A76ECD" w:rsidRDefault="00E066FA">
      <w:pPr>
        <w:pStyle w:val="a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Лицо, представившее уведомление ________ _____________ «__»_________20__г.</w:t>
      </w:r>
    </w:p>
    <w:p w:rsidR="00A76ECD" w:rsidRDefault="00E066FA">
      <w:pPr>
        <w:pStyle w:val="a8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>(подпись) (расшифровка подписи)</w:t>
      </w:r>
    </w:p>
    <w:p w:rsidR="00EC4164" w:rsidRDefault="00EC4164">
      <w:pPr>
        <w:pStyle w:val="a8"/>
        <w:rPr>
          <w:rFonts w:ascii="Liberation Serif" w:hAnsi="Liberation Serif" w:cs="Liberation Serif"/>
          <w:sz w:val="24"/>
          <w:szCs w:val="24"/>
        </w:rPr>
      </w:pPr>
    </w:p>
    <w:p w:rsidR="00A76ECD" w:rsidRDefault="00E066FA">
      <w:pPr>
        <w:pStyle w:val="a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Лицо, принявшее уведомление _________ ________________»__»_________20__г.</w:t>
      </w:r>
    </w:p>
    <w:p w:rsidR="00A76ECD" w:rsidRDefault="00E066FA">
      <w:pPr>
        <w:pStyle w:val="a8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>(подпись) (расшифровка подписи)</w:t>
      </w:r>
    </w:p>
    <w:p w:rsidR="00EC4164" w:rsidRDefault="00EC4164">
      <w:pPr>
        <w:pStyle w:val="a8"/>
        <w:rPr>
          <w:rFonts w:ascii="Liberation Serif" w:hAnsi="Liberation Serif" w:cs="Liberation Serif"/>
          <w:sz w:val="24"/>
          <w:szCs w:val="24"/>
        </w:rPr>
      </w:pPr>
    </w:p>
    <w:p w:rsidR="00A76ECD" w:rsidRDefault="00E066FA">
      <w:pPr>
        <w:pStyle w:val="a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Регистрационный номер в журнале регистрации уведомлений</w:t>
      </w:r>
    </w:p>
    <w:p w:rsidR="00A76ECD" w:rsidRDefault="00E066FA">
      <w:pPr>
        <w:pStyle w:val="a8"/>
      </w:pPr>
      <w:r>
        <w:rPr>
          <w:rFonts w:ascii="Liberation Serif" w:hAnsi="Liberation Serif" w:cs="Liberation Serif"/>
          <w:sz w:val="24"/>
          <w:szCs w:val="24"/>
        </w:rPr>
        <w:t>«___»______________20__г.</w:t>
      </w:r>
    </w:p>
    <w:sectPr w:rsidR="00A76ECD">
      <w:pgSz w:w="11906" w:h="16838"/>
      <w:pgMar w:top="284" w:right="566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9D" w:rsidRDefault="00457C9D">
      <w:r>
        <w:separator/>
      </w:r>
    </w:p>
  </w:endnote>
  <w:endnote w:type="continuationSeparator" w:id="0">
    <w:p w:rsidR="00457C9D" w:rsidRDefault="0045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9D" w:rsidRDefault="00457C9D">
      <w:r>
        <w:rPr>
          <w:color w:val="000000"/>
        </w:rPr>
        <w:separator/>
      </w:r>
    </w:p>
  </w:footnote>
  <w:footnote w:type="continuationSeparator" w:id="0">
    <w:p w:rsidR="00457C9D" w:rsidRDefault="00457C9D">
      <w:r>
        <w:continuationSeparator/>
      </w:r>
    </w:p>
  </w:footnote>
  <w:footnote w:id="1">
    <w:p w:rsidR="00000000" w:rsidRDefault="00E066FA">
      <w:pPr>
        <w:pStyle w:val="ad"/>
      </w:pPr>
      <w:r>
        <w:rPr>
          <w:rStyle w:val="af"/>
        </w:rPr>
        <w:t>*</w:t>
      </w:r>
      <w: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CD"/>
    <w:rsid w:val="003A60A3"/>
    <w:rsid w:val="003F2ABC"/>
    <w:rsid w:val="00457C9D"/>
    <w:rsid w:val="00517C62"/>
    <w:rsid w:val="00652BB9"/>
    <w:rsid w:val="00A76ECD"/>
    <w:rsid w:val="00D50ADF"/>
    <w:rsid w:val="00DB109F"/>
    <w:rsid w:val="00E066FA"/>
    <w:rsid w:val="00EC4164"/>
    <w:rsid w:val="00F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6E0F15-1459-4A0C-843E-77CF851B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rPr>
      <w:color w:val="106BBE"/>
    </w:rPr>
  </w:style>
  <w:style w:type="character" w:customStyle="1" w:styleId="a6">
    <w:name w:val="Цветовое выделение"/>
    <w:rPr>
      <w:b/>
      <w:color w:val="26282F"/>
    </w:rPr>
  </w:style>
  <w:style w:type="paragraph" w:customStyle="1" w:styleId="a7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/>
      <w:sz w:val="16"/>
      <w:szCs w:val="16"/>
    </w:rPr>
  </w:style>
  <w:style w:type="paragraph" w:customStyle="1" w:styleId="a8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  <w:sz w:val="16"/>
      <w:szCs w:val="16"/>
    </w:rPr>
  </w:style>
  <w:style w:type="paragraph" w:customStyle="1" w:styleId="a9">
    <w:name w:val="Прижатый влево"/>
    <w:basedOn w:val="a"/>
    <w:next w:val="a"/>
    <w:pPr>
      <w:widowControl w:val="0"/>
      <w:autoSpaceDE w:val="0"/>
    </w:pPr>
    <w:rPr>
      <w:rFonts w:ascii="Arial" w:hAnsi="Arial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footnote text"/>
    <w:basedOn w:val="a"/>
    <w:link w:val="ae"/>
    <w:uiPriority w:val="9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Pr>
      <w:rFonts w:cs="Times New Roman"/>
    </w:rPr>
  </w:style>
  <w:style w:type="character" w:styleId="af">
    <w:name w:val="footnote reference"/>
    <w:basedOn w:val="a0"/>
    <w:uiPriority w:val="99"/>
    <w:rPr>
      <w:rFonts w:cs="Times New Roman"/>
      <w:position w:val="0"/>
      <w:vertAlign w:val="superscript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Учитель</cp:lastModifiedBy>
  <cp:revision>2</cp:revision>
  <cp:lastPrinted>2016-01-13T07:44:00Z</cp:lastPrinted>
  <dcterms:created xsi:type="dcterms:W3CDTF">2023-10-31T07:15:00Z</dcterms:created>
  <dcterms:modified xsi:type="dcterms:W3CDTF">2023-10-31T07:15:00Z</dcterms:modified>
</cp:coreProperties>
</file>