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38" w:rsidRDefault="00D36D38">
      <w:pPr>
        <w:pStyle w:val="aa"/>
        <w:jc w:val="both"/>
      </w:pPr>
      <w:bookmarkStart w:id="0" w:name="_GoBack"/>
      <w:bookmarkEnd w:id="0"/>
    </w:p>
    <w:p w:rsidR="00D36D38" w:rsidRDefault="00D36D38">
      <w:pPr>
        <w:pStyle w:val="aa"/>
        <w:jc w:val="both"/>
      </w:pPr>
    </w:p>
    <w:p w:rsidR="00793787" w:rsidRPr="00793787" w:rsidRDefault="00793787" w:rsidP="00793787">
      <w:pPr>
        <w:pStyle w:val="aa"/>
        <w:rPr>
          <w:rFonts w:ascii="Times New Roman" w:hAnsi="Times New Roman"/>
        </w:rPr>
      </w:pPr>
      <w:r w:rsidRPr="00793787">
        <w:rPr>
          <w:rStyle w:val="ab"/>
          <w:rFonts w:ascii="Times New Roman" w:hAnsi="Times New Roman"/>
          <w:b w:val="0"/>
          <w:sz w:val="24"/>
          <w:szCs w:val="24"/>
        </w:rPr>
        <w:t>Форма</w:t>
      </w:r>
    </w:p>
    <w:p w:rsidR="001556B1" w:rsidRDefault="001556B1" w:rsidP="001556B1">
      <w:pPr>
        <w:autoSpaceDE w:val="0"/>
        <w:adjustRightInd w:val="0"/>
        <w:spacing w:line="360" w:lineRule="auto"/>
        <w:ind w:left="-142"/>
        <w:jc w:val="right"/>
      </w:pPr>
      <w:r>
        <w:t xml:space="preserve">МАОУ ООШ № 30 п. Большой Исток </w:t>
      </w:r>
    </w:p>
    <w:p w:rsidR="001556B1" w:rsidRDefault="001556B1" w:rsidP="001556B1">
      <w:pPr>
        <w:autoSpaceDE w:val="0"/>
        <w:adjustRightInd w:val="0"/>
        <w:spacing w:line="360" w:lineRule="auto"/>
        <w:ind w:left="-142"/>
        <w:jc w:val="right"/>
      </w:pPr>
      <w:r>
        <w:t>Хамановой Л.В.</w:t>
      </w:r>
    </w:p>
    <w:p w:rsidR="00793787" w:rsidRPr="00793787" w:rsidRDefault="00793787" w:rsidP="00793787">
      <w:pPr>
        <w:pStyle w:val="ac"/>
        <w:ind w:left="5940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793787" w:rsidRPr="00793787" w:rsidRDefault="00793787" w:rsidP="00793787">
      <w:pPr>
        <w:pStyle w:val="ac"/>
        <w:ind w:left="5940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3787" w:rsidRPr="00793787" w:rsidRDefault="00793787" w:rsidP="00793787">
      <w:pPr>
        <w:pStyle w:val="ac"/>
        <w:ind w:left="5940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36D38" w:rsidRPr="00793787" w:rsidRDefault="00D36D38">
      <w:pPr>
        <w:rPr>
          <w:sz w:val="26"/>
          <w:szCs w:val="26"/>
        </w:rPr>
      </w:pPr>
    </w:p>
    <w:p w:rsidR="00D36D38" w:rsidRPr="00793787" w:rsidRDefault="00D36D38">
      <w:pPr>
        <w:rPr>
          <w:sz w:val="26"/>
          <w:szCs w:val="26"/>
        </w:rPr>
      </w:pPr>
    </w:p>
    <w:p w:rsidR="00D36D38" w:rsidRPr="00793787" w:rsidRDefault="00B80A9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93787">
        <w:rPr>
          <w:rStyle w:val="ab"/>
          <w:rFonts w:ascii="Times New Roman" w:hAnsi="Times New Roman" w:cs="Times New Roman"/>
          <w:bCs/>
          <w:sz w:val="24"/>
          <w:szCs w:val="24"/>
        </w:rPr>
        <w:t xml:space="preserve">Уведомление </w:t>
      </w:r>
    </w:p>
    <w:p w:rsidR="00D36D38" w:rsidRPr="00793787" w:rsidRDefault="00B80A9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</w:t>
      </w:r>
      <w:r w:rsidR="00793787"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79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787">
        <w:rPr>
          <w:rFonts w:ascii="Times New Roman" w:hAnsi="Times New Roman" w:cs="Times New Roman"/>
          <w:b/>
          <w:sz w:val="24"/>
          <w:szCs w:val="24"/>
        </w:rPr>
        <w:br/>
      </w:r>
      <w:r w:rsidRPr="00793787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D36D38" w:rsidRPr="00793787" w:rsidRDefault="00D36D38">
      <w:pPr>
        <w:jc w:val="both"/>
      </w:pPr>
    </w:p>
    <w:p w:rsidR="00D36D38" w:rsidRPr="00793787" w:rsidRDefault="00B80A9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36D38" w:rsidRPr="00793787" w:rsidRDefault="00B80A9E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3787">
        <w:rPr>
          <w:rFonts w:ascii="Times New Roman" w:hAnsi="Times New Roman" w:cs="Times New Roman"/>
          <w:sz w:val="24"/>
          <w:szCs w:val="24"/>
        </w:rPr>
        <w:t>1.</w:t>
      </w:r>
      <w:r w:rsidRPr="0079378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D36D38" w:rsidRPr="00793787" w:rsidRDefault="00B80A9E">
      <w:pPr>
        <w:pStyle w:val="ac"/>
        <w:ind w:left="851"/>
        <w:jc w:val="center"/>
        <w:rPr>
          <w:rFonts w:ascii="Times New Roman" w:hAnsi="Times New Roman" w:cs="Times New Roman"/>
        </w:rPr>
      </w:pPr>
      <w:r w:rsidRPr="00793787">
        <w:rPr>
          <w:rFonts w:ascii="Times New Roman" w:hAnsi="Times New Roman" w:cs="Times New Roman"/>
          <w:sz w:val="20"/>
          <w:szCs w:val="20"/>
        </w:rPr>
        <w:t xml:space="preserve"> (описание обстоятельств, при которых стало известно о фактах обращения каких-либо лиц в целях склонения </w:t>
      </w:r>
      <w:r w:rsidR="00793787">
        <w:rPr>
          <w:rFonts w:ascii="Times New Roman" w:hAnsi="Times New Roman" w:cs="Times New Roman"/>
          <w:sz w:val="20"/>
          <w:szCs w:val="20"/>
        </w:rPr>
        <w:t>работника</w:t>
      </w:r>
      <w:r w:rsidRPr="00793787">
        <w:rPr>
          <w:rFonts w:ascii="Times New Roman" w:hAnsi="Times New Roman" w:cs="Times New Roman"/>
          <w:sz w:val="20"/>
          <w:szCs w:val="20"/>
        </w:rPr>
        <w:t xml:space="preserve"> к совершению коррупционного правонарушения </w:t>
      </w:r>
    </w:p>
    <w:p w:rsidR="00D36D38" w:rsidRPr="00793787" w:rsidRDefault="00B80A9E">
      <w:pPr>
        <w:pStyle w:val="ac"/>
        <w:ind w:left="851"/>
        <w:jc w:val="center"/>
        <w:rPr>
          <w:rFonts w:ascii="Times New Roman" w:hAnsi="Times New Roman" w:cs="Times New Roman"/>
        </w:rPr>
      </w:pPr>
      <w:r w:rsidRPr="00793787">
        <w:rPr>
          <w:rFonts w:ascii="Times New Roman" w:hAnsi="Times New Roman" w:cs="Times New Roman"/>
          <w:sz w:val="20"/>
          <w:szCs w:val="20"/>
        </w:rPr>
        <w:t>(дата, место, время, иные обстоятельства)</w:t>
      </w:r>
    </w:p>
    <w:p w:rsidR="00D36D38" w:rsidRPr="00793787" w:rsidRDefault="00D36D38">
      <w:pPr>
        <w:ind w:firstLine="567"/>
        <w:jc w:val="center"/>
        <w:rPr>
          <w:sz w:val="20"/>
          <w:szCs w:val="20"/>
        </w:rPr>
      </w:pPr>
    </w:p>
    <w:p w:rsidR="00D36D38" w:rsidRPr="00793787" w:rsidRDefault="00B80A9E">
      <w:pPr>
        <w:ind w:firstLine="567"/>
        <w:rPr>
          <w:sz w:val="26"/>
          <w:szCs w:val="26"/>
        </w:rPr>
      </w:pPr>
      <w:r w:rsidRPr="00793787">
        <w:t>2.</w:t>
      </w:r>
      <w:r w:rsidRPr="00793787">
        <w:rPr>
          <w:sz w:val="26"/>
          <w:szCs w:val="26"/>
        </w:rPr>
        <w:t xml:space="preserve"> ____________________________________________________________________</w:t>
      </w:r>
    </w:p>
    <w:p w:rsidR="00D36D38" w:rsidRPr="00793787" w:rsidRDefault="00B80A9E">
      <w:pPr>
        <w:pStyle w:val="ac"/>
        <w:ind w:left="709" w:right="-2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</w:t>
      </w:r>
    </w:p>
    <w:p w:rsidR="00D36D38" w:rsidRPr="00793787" w:rsidRDefault="00B80A9E">
      <w:pPr>
        <w:pStyle w:val="ac"/>
        <w:ind w:left="709" w:right="-2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>об отказе (согласии) принять предложение о совершении коррупционного правонарушения)</w:t>
      </w:r>
    </w:p>
    <w:p w:rsidR="00D36D38" w:rsidRPr="00793787" w:rsidRDefault="00D36D38">
      <w:pPr>
        <w:jc w:val="center"/>
        <w:rPr>
          <w:sz w:val="20"/>
          <w:szCs w:val="20"/>
        </w:rPr>
      </w:pPr>
    </w:p>
    <w:p w:rsidR="00D36D38" w:rsidRPr="00793787" w:rsidRDefault="00B80A9E">
      <w:pPr>
        <w:ind w:firstLine="567"/>
        <w:jc w:val="both"/>
        <w:rPr>
          <w:sz w:val="26"/>
          <w:szCs w:val="26"/>
        </w:rPr>
      </w:pPr>
      <w:r w:rsidRPr="00793787">
        <w:t>3.</w:t>
      </w:r>
      <w:r w:rsidRPr="00793787">
        <w:rPr>
          <w:sz w:val="26"/>
          <w:szCs w:val="26"/>
        </w:rPr>
        <w:t xml:space="preserve"> ____________________________________________________________________</w:t>
      </w:r>
    </w:p>
    <w:p w:rsidR="00D36D38" w:rsidRPr="00793787" w:rsidRDefault="00B80A9E">
      <w:pPr>
        <w:pStyle w:val="ac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>(информация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факту)</w:t>
      </w:r>
    </w:p>
    <w:p w:rsidR="00D36D38" w:rsidRPr="00793787" w:rsidRDefault="00D36D38">
      <w:pPr>
        <w:jc w:val="both"/>
      </w:pPr>
    </w:p>
    <w:p w:rsidR="00D36D38" w:rsidRPr="00793787" w:rsidRDefault="00B80A9E">
      <w:pPr>
        <w:ind w:firstLine="567"/>
        <w:jc w:val="both"/>
        <w:rPr>
          <w:sz w:val="26"/>
          <w:szCs w:val="26"/>
        </w:rPr>
      </w:pPr>
      <w:r w:rsidRPr="00793787">
        <w:t>К уведомлению прилагаю:</w:t>
      </w:r>
      <w:r w:rsidRPr="00793787">
        <w:rPr>
          <w:sz w:val="26"/>
          <w:szCs w:val="26"/>
        </w:rPr>
        <w:t xml:space="preserve"> _______________________________________________</w:t>
      </w:r>
    </w:p>
    <w:p w:rsidR="00D36D38" w:rsidRPr="00793787" w:rsidRDefault="00B80A9E">
      <w:pPr>
        <w:rPr>
          <w:sz w:val="26"/>
          <w:szCs w:val="26"/>
        </w:rPr>
      </w:pPr>
      <w:r w:rsidRPr="00793787">
        <w:rPr>
          <w:sz w:val="26"/>
          <w:szCs w:val="26"/>
        </w:rPr>
        <w:t>___________________________________________________________________________</w:t>
      </w:r>
    </w:p>
    <w:p w:rsidR="00D36D38" w:rsidRPr="00793787" w:rsidRDefault="00B80A9E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 xml:space="preserve">(материалы, подтверждающие обстоятельства склонения к совершению коррупционного правонарушения, </w:t>
      </w:r>
    </w:p>
    <w:p w:rsidR="00D36D38" w:rsidRPr="00793787" w:rsidRDefault="00B80A9E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93787">
        <w:rPr>
          <w:rFonts w:ascii="Times New Roman" w:hAnsi="Times New Roman" w:cs="Times New Roman"/>
          <w:sz w:val="20"/>
          <w:szCs w:val="20"/>
        </w:rPr>
        <w:t>иные документы)</w:t>
      </w:r>
    </w:p>
    <w:p w:rsidR="00D36D38" w:rsidRPr="00793787" w:rsidRDefault="00D36D38">
      <w:pPr>
        <w:rPr>
          <w:sz w:val="28"/>
          <w:szCs w:val="28"/>
        </w:rPr>
      </w:pP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Лицо, представившее уведомление ________ _____________ «__»_________20__г.</w:t>
      </w:r>
    </w:p>
    <w:p w:rsidR="00793787" w:rsidRPr="00793787" w:rsidRDefault="00793787" w:rsidP="00793787">
      <w:pPr>
        <w:pStyle w:val="ac"/>
        <w:rPr>
          <w:rFonts w:ascii="Times New Roman" w:hAnsi="Times New Roman" w:cs="Times New Roman"/>
        </w:rPr>
      </w:pPr>
      <w:r w:rsidRPr="00793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93787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________________»__»_________20__г.</w:t>
      </w:r>
    </w:p>
    <w:p w:rsidR="00793787" w:rsidRPr="00793787" w:rsidRDefault="00793787" w:rsidP="00793787">
      <w:pPr>
        <w:pStyle w:val="ac"/>
        <w:rPr>
          <w:rFonts w:ascii="Times New Roman" w:hAnsi="Times New Roman" w:cs="Times New Roman"/>
        </w:rPr>
      </w:pPr>
      <w:r w:rsidRPr="00793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93787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93787" w:rsidRPr="00793787" w:rsidRDefault="00793787" w:rsidP="00793787">
      <w:pPr>
        <w:pStyle w:val="ac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793787" w:rsidRPr="00793787" w:rsidRDefault="00793787" w:rsidP="00793787">
      <w:pPr>
        <w:pStyle w:val="ac"/>
        <w:rPr>
          <w:rFonts w:ascii="Times New Roman" w:hAnsi="Times New Roman" w:cs="Times New Roman"/>
        </w:rPr>
      </w:pPr>
      <w:r w:rsidRPr="00793787">
        <w:rPr>
          <w:rFonts w:ascii="Times New Roman" w:hAnsi="Times New Roman" w:cs="Times New Roman"/>
          <w:sz w:val="24"/>
          <w:szCs w:val="24"/>
        </w:rPr>
        <w:t>«___»______________20__г.</w:t>
      </w:r>
    </w:p>
    <w:p w:rsidR="00D36D38" w:rsidRDefault="00D36D38" w:rsidP="00793787"/>
    <w:sectPr w:rsidR="00D36D38">
      <w:pgSz w:w="11906" w:h="16838"/>
      <w:pgMar w:top="360" w:right="851" w:bottom="72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DF" w:rsidRDefault="000F54DF">
      <w:r>
        <w:separator/>
      </w:r>
    </w:p>
  </w:endnote>
  <w:endnote w:type="continuationSeparator" w:id="0">
    <w:p w:rsidR="000F54DF" w:rsidRDefault="000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DF" w:rsidRDefault="000F54DF">
      <w:r>
        <w:rPr>
          <w:color w:val="000000"/>
        </w:rPr>
        <w:separator/>
      </w:r>
    </w:p>
  </w:footnote>
  <w:footnote w:type="continuationSeparator" w:id="0">
    <w:p w:rsidR="000F54DF" w:rsidRDefault="000F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F1B"/>
    <w:multiLevelType w:val="multilevel"/>
    <w:tmpl w:val="180E18FA"/>
    <w:styleLink w:val="LFO1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38"/>
    <w:rsid w:val="000F48E7"/>
    <w:rsid w:val="000F54DF"/>
    <w:rsid w:val="001556B1"/>
    <w:rsid w:val="00652823"/>
    <w:rsid w:val="00793787"/>
    <w:rsid w:val="00B80A9E"/>
    <w:rsid w:val="00D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64A23F-CD82-4C2C-9B81-DE84B82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autoSpaceDN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5">
    <w:name w:val="heading 5"/>
    <w:basedOn w:val="a0"/>
    <w:next w:val="a0"/>
    <w:link w:val="50"/>
    <w:uiPriority w:val="9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locked/>
    <w:rPr>
      <w:rFonts w:cs="Times New Roman"/>
      <w:b/>
      <w:i/>
      <w:sz w:val="28"/>
    </w:rPr>
  </w:style>
  <w:style w:type="paragraph" w:customStyle="1" w:styleId="a">
    <w:name w:val="нумерованный"/>
    <w:basedOn w:val="a0"/>
    <w:pPr>
      <w:numPr>
        <w:numId w:val="1"/>
      </w:numPr>
    </w:pPr>
  </w:style>
  <w:style w:type="paragraph" w:styleId="2">
    <w:name w:val="Body Text Indent 2"/>
    <w:basedOn w:val="a0"/>
    <w:link w:val="20"/>
    <w:uiPriority w:val="99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</w:pPr>
    <w:rPr>
      <w:rFonts w:ascii="Arial" w:hAnsi="Arial" w:cs="Arial"/>
    </w:rPr>
  </w:style>
  <w:style w:type="paragraph" w:customStyle="1" w:styleId="a4">
    <w:name w:val="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4"/>
    </w:rPr>
  </w:style>
  <w:style w:type="character" w:styleId="a7">
    <w:name w:val="page number"/>
    <w:basedOn w:val="a1"/>
    <w:uiPriority w:val="99"/>
    <w:rPr>
      <w:rFonts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Прижатый влево"/>
    <w:basedOn w:val="a0"/>
    <w:next w:val="a0"/>
    <w:pPr>
      <w:autoSpaceDE w:val="0"/>
    </w:pPr>
    <w:rPr>
      <w:rFonts w:ascii="Arial" w:hAnsi="Arial"/>
      <w:sz w:val="20"/>
      <w:szCs w:val="20"/>
    </w:rPr>
  </w:style>
  <w:style w:type="character" w:customStyle="1" w:styleId="ab">
    <w:name w:val="Цветовое выделение"/>
    <w:rPr>
      <w:b/>
      <w:color w:val="26282F"/>
    </w:rPr>
  </w:style>
  <w:style w:type="paragraph" w:customStyle="1" w:styleId="ac">
    <w:name w:val="Таблицы (моноширинный)"/>
    <w:basedOn w:val="a0"/>
    <w:next w:val="a0"/>
    <w:pPr>
      <w:widowControl w:val="0"/>
      <w:autoSpaceDE w:val="0"/>
    </w:pPr>
    <w:rPr>
      <w:rFonts w:ascii="Courier New" w:hAnsi="Courier New" w:cs="Courier New"/>
      <w:sz w:val="16"/>
      <w:szCs w:val="16"/>
    </w:rPr>
  </w:style>
  <w:style w:type="numbering" w:customStyle="1" w:styleId="LFO1">
    <w:name w:val="LF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user</dc:creator>
  <cp:keywords/>
  <dc:description/>
  <cp:lastModifiedBy>Учитель</cp:lastModifiedBy>
  <cp:revision>2</cp:revision>
  <cp:lastPrinted>2013-04-25T05:36:00Z</cp:lastPrinted>
  <dcterms:created xsi:type="dcterms:W3CDTF">2023-10-31T07:23:00Z</dcterms:created>
  <dcterms:modified xsi:type="dcterms:W3CDTF">2023-10-31T07:23:00Z</dcterms:modified>
</cp:coreProperties>
</file>